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66" w:rsidRPr="00E04479" w:rsidRDefault="00EE2F66" w:rsidP="00757875">
      <w:pPr>
        <w:wordWrap w:val="0"/>
        <w:rPr>
          <w:rFonts w:hAnsi="ＭＳ 明朝"/>
        </w:rPr>
      </w:pPr>
      <w:r w:rsidRPr="00E04479">
        <w:rPr>
          <w:rFonts w:hAnsi="ＭＳ 明朝" w:hint="eastAsia"/>
        </w:rPr>
        <w:t>第</w:t>
      </w:r>
      <w:r w:rsidR="00F7492C" w:rsidRPr="00E04479">
        <w:rPr>
          <w:rFonts w:hAnsi="ＭＳ 明朝" w:hint="eastAsia"/>
        </w:rPr>
        <w:t>８</w:t>
      </w:r>
      <w:r w:rsidRPr="00E04479">
        <w:rPr>
          <w:rFonts w:hAnsi="ＭＳ 明朝" w:hint="eastAsia"/>
        </w:rPr>
        <w:t>号様式</w:t>
      </w:r>
      <w:r w:rsidRPr="00E04479">
        <w:rPr>
          <w:rFonts w:hAnsi="ＭＳ 明朝"/>
        </w:rPr>
        <w:t>(</w:t>
      </w:r>
      <w:r w:rsidRPr="00E04479">
        <w:rPr>
          <w:rFonts w:hAnsi="ＭＳ 明朝" w:hint="eastAsia"/>
        </w:rPr>
        <w:t>第</w:t>
      </w:r>
      <w:r w:rsidR="00FE6589" w:rsidRPr="00E04479">
        <w:rPr>
          <w:rFonts w:hAnsi="ＭＳ 明朝" w:hint="eastAsia"/>
        </w:rPr>
        <w:t>１０</w:t>
      </w:r>
      <w:r w:rsidRPr="00E04479">
        <w:rPr>
          <w:rFonts w:hAnsi="ＭＳ 明朝" w:hint="eastAsia"/>
        </w:rPr>
        <w:t>条関係</w:t>
      </w:r>
      <w:r w:rsidRPr="00E04479">
        <w:rPr>
          <w:rFonts w:hAnsi="ＭＳ 明朝"/>
        </w:rPr>
        <w:t>)</w:t>
      </w:r>
    </w:p>
    <w:p w:rsidR="00174F47" w:rsidRPr="00E04479" w:rsidRDefault="00174F47" w:rsidP="00F7492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E04479">
        <w:rPr>
          <w:rFonts w:hint="eastAsia"/>
        </w:rPr>
        <w:t>年　　月　　日</w:t>
      </w:r>
    </w:p>
    <w:p w:rsidR="00174F47" w:rsidRPr="00E04479" w:rsidRDefault="00174F4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74F47" w:rsidRPr="00E04479" w:rsidRDefault="00F7492C" w:rsidP="00B93B6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r w:rsidRPr="00E04479">
        <w:rPr>
          <w:rFonts w:hAnsi="ＭＳ 明朝" w:hint="eastAsia"/>
        </w:rPr>
        <w:t>宿毛市防災コミュニティセンター</w:t>
      </w:r>
      <w:r w:rsidR="00B93B66" w:rsidRPr="00E04479">
        <w:rPr>
          <w:rFonts w:hint="eastAsia"/>
        </w:rPr>
        <w:t>使用料減免申請書</w:t>
      </w:r>
    </w:p>
    <w:p w:rsidR="00B93B66" w:rsidRPr="00E04479" w:rsidRDefault="00B93B66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E04479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  <w:r w:rsidRPr="00E04479">
        <w:rPr>
          <w:rFonts w:hint="eastAsia"/>
        </w:rPr>
        <w:t xml:space="preserve">　宿毛市長</w:t>
      </w:r>
      <w:r w:rsidR="00FE6589" w:rsidRPr="00E04479">
        <w:rPr>
          <w:rFonts w:hint="eastAsia"/>
        </w:rPr>
        <w:t>又は指定管理者</w:t>
      </w:r>
      <w:r w:rsidRPr="00E04479">
        <w:rPr>
          <w:rFonts w:hint="eastAsia"/>
        </w:rPr>
        <w:t xml:space="preserve">　様</w:t>
      </w:r>
    </w:p>
    <w:p w:rsidR="00174F47" w:rsidRPr="00E04479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E04479" w:rsidRDefault="00F7492C" w:rsidP="00D21D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00" w:firstLine="3780"/>
      </w:pPr>
      <w:r w:rsidRPr="00E04479">
        <w:rPr>
          <w:rFonts w:hint="eastAsia"/>
        </w:rPr>
        <w:t>利用</w:t>
      </w:r>
      <w:r w:rsidR="00174F47" w:rsidRPr="00E04479">
        <w:rPr>
          <w:rFonts w:hint="eastAsia"/>
        </w:rPr>
        <w:t>責任者　住　所</w:t>
      </w:r>
    </w:p>
    <w:p w:rsidR="00174F47" w:rsidRPr="00E04479" w:rsidRDefault="00174F47" w:rsidP="00D21D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E04479">
        <w:rPr>
          <w:rFonts w:hint="eastAsia"/>
        </w:rPr>
        <w:t xml:space="preserve">　　　　　　　　　　　　　　　　　　　　　　　　団体名</w:t>
      </w:r>
    </w:p>
    <w:p w:rsidR="00174F47" w:rsidRPr="00E04479" w:rsidRDefault="00174F47" w:rsidP="00D21D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E04479">
        <w:rPr>
          <w:rFonts w:hint="eastAsia"/>
        </w:rPr>
        <w:t xml:space="preserve">　　　　　　　　　　　　　　　　　　　　　　　　氏　名</w:t>
      </w:r>
    </w:p>
    <w:p w:rsidR="00EE2F66" w:rsidRPr="00E04479" w:rsidRDefault="00174F47" w:rsidP="00D21D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E04479">
        <w:rPr>
          <w:rFonts w:hint="eastAsia"/>
        </w:rPr>
        <w:t xml:space="preserve">　　　　　　　　　　　　　　　　　　　　　　　　電　話（　　</w:t>
      </w:r>
      <w:r w:rsidR="005846B7">
        <w:rPr>
          <w:rFonts w:hint="eastAsia"/>
        </w:rPr>
        <w:t xml:space="preserve">　</w:t>
      </w:r>
      <w:r w:rsidRPr="00E04479">
        <w:rPr>
          <w:rFonts w:hint="eastAsia"/>
        </w:rPr>
        <w:t xml:space="preserve">　）　</w:t>
      </w:r>
      <w:r w:rsidR="00F7492C" w:rsidRPr="00E04479">
        <w:rPr>
          <w:rFonts w:hint="eastAsia"/>
        </w:rPr>
        <w:t xml:space="preserve">　</w:t>
      </w:r>
      <w:r w:rsidRPr="00E04479">
        <w:rPr>
          <w:rFonts w:hint="eastAsia"/>
        </w:rPr>
        <w:t>－</w:t>
      </w:r>
    </w:p>
    <w:p w:rsidR="00174F47" w:rsidRPr="00E04479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E04479" w:rsidRDefault="00174F47" w:rsidP="0024352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E04479">
        <w:rPr>
          <w:rFonts w:hint="eastAsia"/>
        </w:rPr>
        <w:t xml:space="preserve">　次のとおり、</w:t>
      </w:r>
      <w:r w:rsidR="00F7492C" w:rsidRPr="00E04479">
        <w:rPr>
          <w:rFonts w:hAnsi="ＭＳ 明朝" w:hint="eastAsia"/>
        </w:rPr>
        <w:t>宿毛市防災コミュニティセンター</w:t>
      </w:r>
      <w:r w:rsidR="00243524" w:rsidRPr="00E04479">
        <w:rPr>
          <w:rFonts w:hint="eastAsia"/>
        </w:rPr>
        <w:t>使用料の減免を受けたいので、</w:t>
      </w:r>
      <w:r w:rsidR="00F7492C" w:rsidRPr="00E04479">
        <w:rPr>
          <w:rFonts w:hint="eastAsia"/>
        </w:rPr>
        <w:t>宿毛市防災コミュニティセンターの設置及び管理に関する条例施行規則</w:t>
      </w:r>
      <w:r w:rsidR="00243524" w:rsidRPr="00E04479">
        <w:rPr>
          <w:rFonts w:hint="eastAsia"/>
        </w:rPr>
        <w:t>第１０条第２項の規定に</w:t>
      </w:r>
      <w:r w:rsidR="00C27384">
        <w:rPr>
          <w:rFonts w:hint="eastAsia"/>
        </w:rPr>
        <w:t>より</w:t>
      </w:r>
      <w:r w:rsidR="00243524" w:rsidRPr="00E04479">
        <w:rPr>
          <w:rFonts w:hint="eastAsia"/>
        </w:rPr>
        <w:t>、申請します</w:t>
      </w:r>
      <w:r w:rsidRPr="00E04479">
        <w:rPr>
          <w:rFonts w:hint="eastAsia"/>
        </w:rPr>
        <w:t>。</w:t>
      </w:r>
      <w:bookmarkStart w:id="0" w:name="_GoBack"/>
      <w:bookmarkEnd w:id="0"/>
    </w:p>
    <w:p w:rsidR="00174F47" w:rsidRPr="00E04479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577"/>
        <w:gridCol w:w="283"/>
        <w:gridCol w:w="2552"/>
        <w:gridCol w:w="283"/>
        <w:gridCol w:w="284"/>
        <w:gridCol w:w="2693"/>
        <w:gridCol w:w="289"/>
      </w:tblGrid>
      <w:tr w:rsidR="00EE2F66" w:rsidRPr="00B93B66" w:rsidTr="00B56E90">
        <w:trPr>
          <w:cantSplit/>
          <w:trHeight w:val="507"/>
        </w:trPr>
        <w:tc>
          <w:tcPr>
            <w:tcW w:w="1550" w:type="dxa"/>
            <w:vMerge w:val="restart"/>
            <w:vAlign w:val="center"/>
          </w:tcPr>
          <w:p w:rsidR="00EE2F66" w:rsidRPr="00B93B66" w:rsidRDefault="006118F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="00EE2F66" w:rsidRPr="00B93B66">
              <w:rPr>
                <w:rFonts w:hint="eastAsia"/>
              </w:rPr>
              <w:t>日時</w:t>
            </w:r>
          </w:p>
        </w:tc>
        <w:tc>
          <w:tcPr>
            <w:tcW w:w="6961" w:type="dxa"/>
            <w:gridSpan w:val="7"/>
            <w:tcBorders>
              <w:bottom w:val="nil"/>
            </w:tcBorders>
            <w:vAlign w:val="center"/>
          </w:tcPr>
          <w:p w:rsidR="00EE2F66" w:rsidRPr="00B93B66" w:rsidRDefault="00EE2F66" w:rsidP="0082294B">
            <w:pPr>
              <w:pStyle w:val="a3"/>
              <w:wordWrap w:val="0"/>
              <w:overflowPunct w:val="0"/>
              <w:autoSpaceDE w:val="0"/>
              <w:autoSpaceDN w:val="0"/>
            </w:pPr>
            <w:r w:rsidRPr="00B93B66">
              <w:rPr>
                <w:rFonts w:hint="eastAsia"/>
              </w:rPr>
              <w:t xml:space="preserve">　　　　　　年　　　月　　　日</w:t>
            </w:r>
            <w:r w:rsidRPr="00B93B66">
              <w:t>(</w:t>
            </w:r>
            <w:r w:rsidRPr="00B93B66">
              <w:rPr>
                <w:rFonts w:hint="eastAsia"/>
              </w:rPr>
              <w:t xml:space="preserve">　　　　曜日</w:t>
            </w:r>
            <w:r w:rsidRPr="00B93B66">
              <w:t>)</w:t>
            </w:r>
          </w:p>
        </w:tc>
      </w:tr>
      <w:tr w:rsidR="00EE2F66" w:rsidRPr="00B93B66" w:rsidTr="00B56E90">
        <w:trPr>
          <w:cantSplit/>
          <w:trHeight w:val="687"/>
        </w:trPr>
        <w:tc>
          <w:tcPr>
            <w:tcW w:w="1550" w:type="dxa"/>
            <w:vMerge/>
            <w:vAlign w:val="center"/>
          </w:tcPr>
          <w:p w:rsidR="00EE2F66" w:rsidRPr="00B93B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577" w:type="dxa"/>
            <w:tcBorders>
              <w:top w:val="nil"/>
              <w:right w:val="nil"/>
            </w:tcBorders>
            <w:vAlign w:val="center"/>
          </w:tcPr>
          <w:p w:rsidR="00EE2F66" w:rsidRPr="00B93B66" w:rsidRDefault="00EE2F66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 w:rsidRPr="00B93B66">
              <w:rPr>
                <w:rFonts w:hint="eastAsia"/>
              </w:rPr>
              <w:t>午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EE2F66" w:rsidRPr="00B93B66" w:rsidRDefault="00EE2F66" w:rsidP="0082294B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前</w:t>
            </w:r>
          </w:p>
          <w:p w:rsidR="00EE2F66" w:rsidRPr="00B93B66" w:rsidRDefault="00EE2F66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後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EE2F66" w:rsidRPr="00B93B66" w:rsidRDefault="00EE2F66">
            <w:pPr>
              <w:widowControl/>
              <w:jc w:val="left"/>
            </w:pPr>
          </w:p>
          <w:p w:rsidR="00EE2F66" w:rsidRPr="00B93B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 xml:space="preserve">　　</w:t>
            </w:r>
            <w:r w:rsidR="00F7492C">
              <w:rPr>
                <w:rFonts w:hint="eastAsia"/>
              </w:rPr>
              <w:t xml:space="preserve">　</w:t>
            </w:r>
            <w:r w:rsidRPr="00B93B66">
              <w:rPr>
                <w:rFonts w:hint="eastAsia"/>
              </w:rPr>
              <w:t>時　　　分</w:t>
            </w:r>
            <w:r w:rsidR="0082294B" w:rsidRPr="00B93B66">
              <w:rPr>
                <w:rFonts w:hint="eastAsia"/>
              </w:rPr>
              <w:t xml:space="preserve">　</w:t>
            </w:r>
            <w:r w:rsidRPr="00B93B66">
              <w:rPr>
                <w:rFonts w:hint="eastAsia"/>
              </w:rPr>
              <w:t>～</w:t>
            </w:r>
            <w:r w:rsidR="0082294B" w:rsidRPr="00B93B66">
              <w:rPr>
                <w:rFonts w:hint="eastAsia"/>
              </w:rPr>
              <w:t xml:space="preserve">　</w:t>
            </w:r>
            <w:r w:rsidRPr="00B93B66">
              <w:rPr>
                <w:rFonts w:hint="eastAsia"/>
              </w:rPr>
              <w:t>午</w:t>
            </w:r>
          </w:p>
          <w:p w:rsidR="00EE2F66" w:rsidRPr="00B93B66" w:rsidRDefault="00EE2F66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EE2F66" w:rsidRPr="00B93B66" w:rsidRDefault="00EE2F66" w:rsidP="0082294B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前</w:t>
            </w:r>
          </w:p>
          <w:p w:rsidR="00EE2F66" w:rsidRPr="00B93B66" w:rsidRDefault="00EE2F66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後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</w:tcBorders>
            <w:vAlign w:val="center"/>
          </w:tcPr>
          <w:p w:rsidR="00EE2F66" w:rsidRPr="00B93B66" w:rsidRDefault="00EE2F66">
            <w:pPr>
              <w:pStyle w:val="a3"/>
              <w:wordWrap w:val="0"/>
              <w:overflowPunct w:val="0"/>
              <w:autoSpaceDE w:val="0"/>
              <w:autoSpaceDN w:val="0"/>
            </w:pPr>
            <w:r w:rsidRPr="00B93B66">
              <w:rPr>
                <w:rFonts w:hint="eastAsia"/>
              </w:rPr>
              <w:t xml:space="preserve">　</w:t>
            </w:r>
            <w:r w:rsidR="00F7492C">
              <w:rPr>
                <w:rFonts w:hint="eastAsia"/>
              </w:rPr>
              <w:t xml:space="preserve">　</w:t>
            </w:r>
            <w:r w:rsidRPr="00B93B66">
              <w:rPr>
                <w:rFonts w:hint="eastAsia"/>
              </w:rPr>
              <w:t xml:space="preserve">　時　　　分</w:t>
            </w:r>
          </w:p>
        </w:tc>
      </w:tr>
      <w:tr w:rsidR="00F7492C" w:rsidRPr="00B93B66" w:rsidTr="00B56E90">
        <w:trPr>
          <w:cantSplit/>
          <w:trHeight w:val="968"/>
        </w:trPr>
        <w:tc>
          <w:tcPr>
            <w:tcW w:w="1550" w:type="dxa"/>
            <w:vAlign w:val="center"/>
          </w:tcPr>
          <w:p w:rsidR="00F7492C" w:rsidRPr="00B93B66" w:rsidRDefault="006118F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="00F7492C" w:rsidRPr="00B93B66">
              <w:rPr>
                <w:rFonts w:hint="eastAsia"/>
              </w:rPr>
              <w:t>施設名</w:t>
            </w:r>
          </w:p>
        </w:tc>
        <w:tc>
          <w:tcPr>
            <w:tcW w:w="3979" w:type="dxa"/>
            <w:gridSpan w:val="5"/>
            <w:tcBorders>
              <w:right w:val="nil"/>
            </w:tcBorders>
            <w:vAlign w:val="center"/>
          </w:tcPr>
          <w:p w:rsidR="00F7492C" w:rsidRPr="00B93B66" w:rsidRDefault="00F7492C" w:rsidP="00F749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 xml:space="preserve">　</w:t>
            </w: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>西地区防災コミュニティセンター</w:t>
            </w:r>
          </w:p>
          <w:p w:rsidR="00F7492C" w:rsidRDefault="00F749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F7492C" w:rsidRPr="00B93B66" w:rsidRDefault="00F749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F7492C" w:rsidRPr="007846AB" w:rsidRDefault="00F7492C" w:rsidP="00F749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>多目的室</w:t>
            </w:r>
          </w:p>
          <w:p w:rsidR="00F7492C" w:rsidRPr="007846AB" w:rsidRDefault="00F7492C" w:rsidP="00F749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□和</w:t>
            </w:r>
            <w:r>
              <w:rPr>
                <w:rFonts w:hint="eastAsia"/>
              </w:rPr>
              <w:t xml:space="preserve">　　</w:t>
            </w:r>
            <w:r w:rsidRPr="007846AB">
              <w:rPr>
                <w:rFonts w:hint="eastAsia"/>
              </w:rPr>
              <w:t>室（</w:t>
            </w:r>
            <w:r>
              <w:rPr>
                <w:rFonts w:hint="eastAsia"/>
              </w:rPr>
              <w:t xml:space="preserve">　　　区画</w:t>
            </w:r>
            <w:r w:rsidRPr="007846AB">
              <w:rPr>
                <w:rFonts w:hint="eastAsia"/>
              </w:rPr>
              <w:t>）</w:t>
            </w:r>
          </w:p>
          <w:p w:rsidR="00F7492C" w:rsidRPr="00B93B66" w:rsidRDefault="00F7492C" w:rsidP="00F749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>厨　　房</w:t>
            </w: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F7492C" w:rsidRPr="00B93B66" w:rsidRDefault="00F7492C" w:rsidP="008229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0F6709" w:rsidTr="00B56E90">
        <w:trPr>
          <w:cantSplit/>
          <w:trHeight w:val="2054"/>
        </w:trPr>
        <w:tc>
          <w:tcPr>
            <w:tcW w:w="1550" w:type="dxa"/>
            <w:vAlign w:val="center"/>
          </w:tcPr>
          <w:p w:rsidR="0052574E" w:rsidRDefault="002435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減免</w:t>
            </w:r>
            <w:r w:rsidR="0052574E">
              <w:rPr>
                <w:rFonts w:hint="eastAsia"/>
              </w:rPr>
              <w:t>を</w:t>
            </w:r>
          </w:p>
          <w:p w:rsidR="0052574E" w:rsidRDefault="0052574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申請する</w:t>
            </w:r>
          </w:p>
          <w:p w:rsidR="000F6709" w:rsidRDefault="002435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961" w:type="dxa"/>
            <w:gridSpan w:val="7"/>
            <w:vAlign w:val="center"/>
          </w:tcPr>
          <w:p w:rsidR="000F6709" w:rsidRDefault="000F67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EE2F66" w:rsidTr="00B56E90">
        <w:trPr>
          <w:cantSplit/>
          <w:trHeight w:val="1299"/>
        </w:trPr>
        <w:tc>
          <w:tcPr>
            <w:tcW w:w="1550" w:type="dxa"/>
            <w:vAlign w:val="center"/>
          </w:tcPr>
          <w:p w:rsidR="00EE2F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1" w:type="dxa"/>
            <w:gridSpan w:val="7"/>
          </w:tcPr>
          <w:p w:rsidR="00EE2F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EE2F66" w:rsidRDefault="00EE2F66" w:rsidP="000F670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</w:p>
    <w:sectPr w:rsidR="00EE2F66" w:rsidSect="000F6709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23" w:rsidRDefault="00C40923" w:rsidP="00EC1EFF">
      <w:r>
        <w:separator/>
      </w:r>
    </w:p>
  </w:endnote>
  <w:endnote w:type="continuationSeparator" w:id="0">
    <w:p w:rsidR="00C40923" w:rsidRDefault="00C40923" w:rsidP="00E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23" w:rsidRDefault="00C40923" w:rsidP="00EC1EFF">
      <w:r>
        <w:separator/>
      </w:r>
    </w:p>
  </w:footnote>
  <w:footnote w:type="continuationSeparator" w:id="0">
    <w:p w:rsidR="00C40923" w:rsidRDefault="00C40923" w:rsidP="00EC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612"/>
  <w:drawingGridHorizontalSpacing w:val="20"/>
  <w:drawingGridVerticalSpacing w:val="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66"/>
    <w:rsid w:val="000B1919"/>
    <w:rsid w:val="000F4A1A"/>
    <w:rsid w:val="000F6709"/>
    <w:rsid w:val="00174F47"/>
    <w:rsid w:val="00243524"/>
    <w:rsid w:val="002916C2"/>
    <w:rsid w:val="002B67A6"/>
    <w:rsid w:val="00394040"/>
    <w:rsid w:val="0052574E"/>
    <w:rsid w:val="005846B7"/>
    <w:rsid w:val="005B6998"/>
    <w:rsid w:val="006118F8"/>
    <w:rsid w:val="0063562A"/>
    <w:rsid w:val="00754B83"/>
    <w:rsid w:val="00757875"/>
    <w:rsid w:val="007C76EB"/>
    <w:rsid w:val="0082294B"/>
    <w:rsid w:val="00835E5F"/>
    <w:rsid w:val="00A66B11"/>
    <w:rsid w:val="00A93698"/>
    <w:rsid w:val="00B56E90"/>
    <w:rsid w:val="00B93B66"/>
    <w:rsid w:val="00C27384"/>
    <w:rsid w:val="00C40923"/>
    <w:rsid w:val="00C53F10"/>
    <w:rsid w:val="00C541DE"/>
    <w:rsid w:val="00D03772"/>
    <w:rsid w:val="00D21D95"/>
    <w:rsid w:val="00D4440C"/>
    <w:rsid w:val="00E04479"/>
    <w:rsid w:val="00EC1EFF"/>
    <w:rsid w:val="00EE2F66"/>
    <w:rsid w:val="00F7492C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F454"/>
  <w14:defaultImageDpi w14:val="0"/>
  <w15:docId w15:val="{2FAEDE72-EE3D-4977-A50C-90748E2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Title"/>
    <w:basedOn w:val="a"/>
    <w:link w:val="a9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f0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861;&#35215;&#34920;&#32068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